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3DEC5" w14:textId="06D344F0" w:rsidR="003C109A" w:rsidRPr="000976C0" w:rsidRDefault="0007675A" w:rsidP="003C109A">
      <w:pPr>
        <w:rPr>
          <w:sz w:val="26"/>
          <w:szCs w:val="26"/>
        </w:rPr>
      </w:pPr>
      <w:r>
        <w:rPr>
          <w:b/>
          <w:sz w:val="30"/>
          <w:szCs w:val="30"/>
        </w:rPr>
        <w:t xml:space="preserve">Mitglied der </w:t>
      </w:r>
      <w:r w:rsidR="00952116">
        <w:rPr>
          <w:b/>
          <w:sz w:val="30"/>
          <w:szCs w:val="30"/>
        </w:rPr>
        <w:t>Schulpflege</w:t>
      </w:r>
      <w:r w:rsidR="00A15793" w:rsidRPr="000976C0">
        <w:rPr>
          <w:b/>
          <w:sz w:val="30"/>
          <w:szCs w:val="30"/>
        </w:rPr>
        <w:t>; Ersatzwahl</w:t>
      </w:r>
      <w:r w:rsidR="00A15793" w:rsidRPr="000976C0">
        <w:rPr>
          <w:b/>
          <w:sz w:val="30"/>
          <w:szCs w:val="30"/>
        </w:rPr>
        <w:br/>
      </w:r>
      <w:r w:rsidR="00A15793" w:rsidRPr="000976C0">
        <w:rPr>
          <w:sz w:val="26"/>
          <w:szCs w:val="26"/>
        </w:rPr>
        <w:t xml:space="preserve">Massgebende amtliche Publikation </w:t>
      </w:r>
      <w:r w:rsidR="00CE3D4A">
        <w:rPr>
          <w:sz w:val="26"/>
          <w:szCs w:val="26"/>
        </w:rPr>
        <w:t xml:space="preserve">in der Limmattaler-Zeitung, Ausgabe vom </w:t>
      </w:r>
      <w:r w:rsidR="00952116">
        <w:rPr>
          <w:sz w:val="26"/>
          <w:szCs w:val="26"/>
        </w:rPr>
        <w:t>8. August</w:t>
      </w:r>
      <w:r w:rsidR="00CE3D4A">
        <w:rPr>
          <w:sz w:val="26"/>
          <w:szCs w:val="26"/>
        </w:rPr>
        <w:t xml:space="preserve"> 2024</w:t>
      </w:r>
    </w:p>
    <w:p w14:paraId="6A162480" w14:textId="77777777" w:rsidR="003C109A" w:rsidRPr="000976C0" w:rsidRDefault="00A15793" w:rsidP="003C109A">
      <w:pPr>
        <w:pStyle w:val="berschrift4"/>
      </w:pPr>
      <w:r w:rsidRPr="000976C0">
        <w:t>Publikationstext</w:t>
      </w:r>
    </w:p>
    <w:p w14:paraId="6E8322C8" w14:textId="6EE9CC9D" w:rsidR="003C109A" w:rsidRPr="000976C0" w:rsidRDefault="00A15793" w:rsidP="003C109A">
      <w:pPr>
        <w:pStyle w:val="berschrift1"/>
      </w:pPr>
      <w:r w:rsidRPr="000976C0">
        <w:t xml:space="preserve">Ersatzwahl eines Mitglieds </w:t>
      </w:r>
      <w:r w:rsidR="00952116">
        <w:t>der Schulpflege</w:t>
      </w:r>
      <w:r w:rsidRPr="000976C0">
        <w:t xml:space="preserve"> für den Rest der Amtsdauer 2022 </w:t>
      </w:r>
      <w:r w:rsidRPr="000976C0">
        <w:noBreakHyphen/>
        <w:t xml:space="preserve"> 2026; </w:t>
      </w:r>
      <w:r w:rsidR="0044664F">
        <w:t xml:space="preserve">Provisorische </w:t>
      </w:r>
      <w:r w:rsidRPr="000976C0">
        <w:t>Wahlvorschl</w:t>
      </w:r>
      <w:r w:rsidR="0044103B">
        <w:t>ä</w:t>
      </w:r>
      <w:r w:rsidRPr="000976C0">
        <w:t>g</w:t>
      </w:r>
      <w:r w:rsidR="0044103B">
        <w:t>e</w:t>
      </w:r>
      <w:r w:rsidR="003F66E9">
        <w:t xml:space="preserve"> und </w:t>
      </w:r>
      <w:r w:rsidR="0044664F">
        <w:t>Ansetzung 2. Frist</w:t>
      </w:r>
    </w:p>
    <w:p w14:paraId="37DA3C28" w14:textId="47C6BC92" w:rsidR="003C109A" w:rsidRPr="009A0FED" w:rsidRDefault="009A0FED" w:rsidP="009A0FED">
      <w:pPr>
        <w:autoSpaceDE w:val="0"/>
        <w:autoSpaceDN w:val="0"/>
        <w:spacing w:after="120"/>
        <w:rPr>
          <w:rFonts w:eastAsia="Times New Roman" w:cs="Arial"/>
          <w:lang w:eastAsia="de-CH"/>
        </w:rPr>
      </w:pPr>
      <w:r w:rsidRPr="009A0FED">
        <w:rPr>
          <w:rFonts w:eastAsia="Times New Roman" w:cs="Arial"/>
          <w:lang w:eastAsia="de-CH"/>
        </w:rPr>
        <w:t xml:space="preserve">Gestützt auf die Wahlausschreibung vom </w:t>
      </w:r>
      <w:r w:rsidR="0007675A">
        <w:rPr>
          <w:rFonts w:eastAsia="Times New Roman" w:cs="Arial"/>
          <w:lang w:eastAsia="de-CH"/>
        </w:rPr>
        <w:t>24. Juni</w:t>
      </w:r>
      <w:r w:rsidRPr="009A0FED">
        <w:rPr>
          <w:rFonts w:eastAsia="Times New Roman" w:cs="Arial"/>
          <w:lang w:eastAsia="de-CH"/>
        </w:rPr>
        <w:t xml:space="preserve"> 2024 sind für die Ersatzwahl eines Mitglieds </w:t>
      </w:r>
      <w:r w:rsidR="0007675A">
        <w:rPr>
          <w:rFonts w:eastAsia="Times New Roman" w:cs="Arial"/>
          <w:lang w:eastAsia="de-CH"/>
        </w:rPr>
        <w:t>der Schulpflege</w:t>
      </w:r>
      <w:r w:rsidRPr="009A0FED">
        <w:rPr>
          <w:rFonts w:eastAsia="Times New Roman" w:cs="Arial"/>
          <w:lang w:eastAsia="de-CH"/>
        </w:rPr>
        <w:t xml:space="preserve"> für den Rest der Amtsdauer 2022 - 2026 innert der festgesetzten Frist folgende Wahlvorschläge eingereicht worden</w:t>
      </w:r>
      <w:r w:rsidR="00A15793" w:rsidRPr="000976C0">
        <w:t>:</w:t>
      </w:r>
    </w:p>
    <w:p w14:paraId="4A429AC7" w14:textId="59406948" w:rsidR="003F66E9" w:rsidRPr="00EA5583" w:rsidRDefault="0007675A" w:rsidP="003F66E9">
      <w:pPr>
        <w:pStyle w:val="ListBullet"/>
        <w:rPr>
          <w:b/>
        </w:rPr>
      </w:pPr>
      <w:r>
        <w:rPr>
          <w:b/>
        </w:rPr>
        <w:t xml:space="preserve">Keller Rebecca, geboren 1981, wohnhaft </w:t>
      </w:r>
      <w:proofErr w:type="spellStart"/>
      <w:r>
        <w:rPr>
          <w:b/>
        </w:rPr>
        <w:t>Eggstrasse</w:t>
      </w:r>
      <w:proofErr w:type="spellEnd"/>
      <w:r>
        <w:rPr>
          <w:b/>
        </w:rPr>
        <w:t xml:space="preserve"> 36b</w:t>
      </w:r>
      <w:r w:rsidR="00A15793" w:rsidRPr="00EA5583">
        <w:rPr>
          <w:b/>
        </w:rPr>
        <w:t>,</w:t>
      </w:r>
      <w:r>
        <w:rPr>
          <w:b/>
        </w:rPr>
        <w:t xml:space="preserve"> </w:t>
      </w:r>
      <w:r w:rsidR="00A502B1">
        <w:rPr>
          <w:b/>
        </w:rPr>
        <w:t xml:space="preserve">8102 Oberengstringen, </w:t>
      </w:r>
      <w:r>
        <w:rPr>
          <w:b/>
        </w:rPr>
        <w:t>Risiko-Managerin (Versicherung) und Mutter</w:t>
      </w:r>
      <w:r w:rsidR="00A15793" w:rsidRPr="00EA5583">
        <w:rPr>
          <w:b/>
        </w:rPr>
        <w:t xml:space="preserve">, </w:t>
      </w:r>
      <w:r w:rsidR="00A90D35">
        <w:rPr>
          <w:b/>
        </w:rPr>
        <w:t>p</w:t>
      </w:r>
      <w:r w:rsidR="00A502B1">
        <w:rPr>
          <w:b/>
        </w:rPr>
        <w:t>arteilos</w:t>
      </w:r>
    </w:p>
    <w:p w14:paraId="7838B2BC" w14:textId="7B63D602" w:rsidR="005545F2" w:rsidRPr="00A502B1" w:rsidRDefault="0007675A" w:rsidP="00A502B1">
      <w:pPr>
        <w:pStyle w:val="ListBullet"/>
        <w:rPr>
          <w:b/>
        </w:rPr>
      </w:pPr>
      <w:r>
        <w:rPr>
          <w:b/>
        </w:rPr>
        <w:t>Lang Laura, geboren 1989</w:t>
      </w:r>
      <w:r w:rsidR="00A502B1">
        <w:rPr>
          <w:b/>
        </w:rPr>
        <w:t>,</w:t>
      </w:r>
      <w:r>
        <w:rPr>
          <w:b/>
        </w:rPr>
        <w:t xml:space="preserve"> wohnhaft </w:t>
      </w:r>
      <w:proofErr w:type="spellStart"/>
      <w:r>
        <w:rPr>
          <w:b/>
        </w:rPr>
        <w:t>Rebbergstrasse</w:t>
      </w:r>
      <w:proofErr w:type="spellEnd"/>
      <w:r>
        <w:rPr>
          <w:b/>
        </w:rPr>
        <w:t xml:space="preserve"> 38,</w:t>
      </w:r>
      <w:r w:rsidR="00A502B1">
        <w:rPr>
          <w:b/>
        </w:rPr>
        <w:t xml:space="preserve"> </w:t>
      </w:r>
      <w:r w:rsidR="00A502B1" w:rsidRPr="00A502B1">
        <w:rPr>
          <w:b/>
        </w:rPr>
        <w:t>8102 Oberengstringen</w:t>
      </w:r>
      <w:r w:rsidR="005545F2" w:rsidRPr="00A502B1">
        <w:rPr>
          <w:b/>
        </w:rPr>
        <w:t xml:space="preserve">, </w:t>
      </w:r>
      <w:r>
        <w:rPr>
          <w:b/>
        </w:rPr>
        <w:t xml:space="preserve">Biologin </w:t>
      </w:r>
      <w:proofErr w:type="spellStart"/>
      <w:r>
        <w:rPr>
          <w:b/>
        </w:rPr>
        <w:t>M.Sc</w:t>
      </w:r>
      <w:proofErr w:type="spellEnd"/>
      <w:r>
        <w:rPr>
          <w:b/>
        </w:rPr>
        <w:t>. UZH und Mutter</w:t>
      </w:r>
      <w:r w:rsidR="005545F2" w:rsidRPr="00A502B1">
        <w:rPr>
          <w:b/>
        </w:rPr>
        <w:t xml:space="preserve">, </w:t>
      </w:r>
      <w:r>
        <w:rPr>
          <w:b/>
        </w:rPr>
        <w:t>parteilos</w:t>
      </w:r>
    </w:p>
    <w:p w14:paraId="322DCC76" w14:textId="0FE5CC8E" w:rsidR="009A0FED" w:rsidRDefault="009A0FED" w:rsidP="009A0FED">
      <w:r>
        <w:t xml:space="preserve">In Anwendung von Art. </w:t>
      </w:r>
      <w:r w:rsidR="00D0594D">
        <w:t>7</w:t>
      </w:r>
      <w:r>
        <w:t xml:space="preserve"> der Gemeindeordnung und § 53 des Gesetzes über die politischen Rechte (GPR) wird eine neue Frist von </w:t>
      </w:r>
      <w:r w:rsidRPr="009A0FED">
        <w:rPr>
          <w:b/>
        </w:rPr>
        <w:t>7 Tagen</w:t>
      </w:r>
      <w:r>
        <w:t xml:space="preserve">, bis spätestens am </w:t>
      </w:r>
      <w:r w:rsidR="005B4508" w:rsidRPr="005E4C1C">
        <w:rPr>
          <w:b/>
        </w:rPr>
        <w:t>Mittwoch</w:t>
      </w:r>
      <w:r w:rsidRPr="005E4C1C">
        <w:rPr>
          <w:b/>
        </w:rPr>
        <w:t>,</w:t>
      </w:r>
      <w:r w:rsidR="0007675A">
        <w:rPr>
          <w:b/>
        </w:rPr>
        <w:t xml:space="preserve"> 14. August 2024</w:t>
      </w:r>
      <w:r w:rsidR="005E4C1C">
        <w:t xml:space="preserve"> </w:t>
      </w:r>
      <w:r>
        <w:t xml:space="preserve">angesetzt, </w:t>
      </w:r>
      <w:proofErr w:type="gramStart"/>
      <w:r>
        <w:t>innert welcher Wahlvorschläge</w:t>
      </w:r>
      <w:proofErr w:type="gramEnd"/>
      <w:r>
        <w:t xml:space="preserve"> zurückgezogen oder geändert werden oder auch neue Wahlvorschläge beim Gemeinderat Oberengstringen als wahlleitende Behörde eingereicht werden können.</w:t>
      </w:r>
    </w:p>
    <w:p w14:paraId="22098F94" w14:textId="77777777" w:rsidR="009A0FED" w:rsidRDefault="009A0FED" w:rsidP="009A0FED">
      <w:r w:rsidRPr="005E4C1C">
        <w:rPr>
          <w:b/>
        </w:rPr>
        <w:t>Wählbar ist jede stimmberechtigte Person, die ihren politischen Wohnsitz in der Gemeinde Oberengstringen hat.</w:t>
      </w:r>
      <w:r>
        <w:t xml:space="preserve"> Die Kandidatin oder der Kandidat muss mit </w:t>
      </w:r>
      <w:r w:rsidRPr="005E4C1C">
        <w:rPr>
          <w:b/>
        </w:rPr>
        <w:t>Namen und Vornamen, Geburtsdatum, Geschlecht, Beruf, Adresse und Parteizugehörigkeit</w:t>
      </w:r>
      <w:r>
        <w:t xml:space="preserve"> auf dem Wahlvorschlag bezeichnet werden. Zusätzlich kann der Name angegeben werden, unter dem die Person politisch oder im Alltag bekannt ist </w:t>
      </w:r>
      <w:r w:rsidRPr="005E4C1C">
        <w:rPr>
          <w:b/>
        </w:rPr>
        <w:t>(Rufname).</w:t>
      </w:r>
    </w:p>
    <w:p w14:paraId="63D5E9E5" w14:textId="77777777" w:rsidR="009A0FED" w:rsidRDefault="009A0FED" w:rsidP="009A0FED">
      <w:r>
        <w:t xml:space="preserve">Jeder Vorschlag muss von mindestens 15 Stimmberechtigten der Gemeinde Oberengstringen unter Angabe </w:t>
      </w:r>
      <w:proofErr w:type="gramStart"/>
      <w:r>
        <w:t xml:space="preserve">von </w:t>
      </w:r>
      <w:r w:rsidRPr="005E4C1C">
        <w:rPr>
          <w:b/>
        </w:rPr>
        <w:t>Name</w:t>
      </w:r>
      <w:proofErr w:type="gramEnd"/>
      <w:r w:rsidRPr="005E4C1C">
        <w:rPr>
          <w:b/>
        </w:rPr>
        <w:t>, Vorname, Geburtsdatum und Adresse</w:t>
      </w:r>
      <w:r>
        <w:t xml:space="preserve"> eigenhändig unterzeichnet sein. Diese können ihre Unterschrift nicht zurückziehen. Jede Person kann nur einen Wahlvorschlag unterzeichnen. Der Wahlvorschlag kann mit einer </w:t>
      </w:r>
      <w:r w:rsidRPr="005E4C1C">
        <w:rPr>
          <w:b/>
        </w:rPr>
        <w:t xml:space="preserve">Kurzbezeichnung </w:t>
      </w:r>
      <w:r>
        <w:t>versehen werden.</w:t>
      </w:r>
    </w:p>
    <w:p w14:paraId="207ADAD3" w14:textId="7D7E5C70" w:rsidR="009A0FED" w:rsidRDefault="009A0FED" w:rsidP="009A0FED">
      <w:r>
        <w:t xml:space="preserve">Der Gemeinderat erklärt die vorgeschlagene Person als gewählt, wenn die Voraussetzungen für eine stille Wahl gemäss Art. </w:t>
      </w:r>
      <w:r w:rsidR="00D0594D">
        <w:t xml:space="preserve">7 </w:t>
      </w:r>
      <w:r>
        <w:t>Gemeindeordnung (GO) und § 54 GPR erfüllt sind. Sind die Voraussetzungen für eine stille Wahl nicht erfüllt, erfolgt eine Urnenwahl mit leerem Wahlzettel und einem Beiblatt</w:t>
      </w:r>
      <w:r w:rsidR="00A46D72">
        <w:t xml:space="preserve">. </w:t>
      </w:r>
      <w:r w:rsidR="00A46D72" w:rsidRPr="00783AAE">
        <w:rPr>
          <w:b/>
        </w:rPr>
        <w:t xml:space="preserve">Da für den Sitz als Mitglied </w:t>
      </w:r>
      <w:r w:rsidR="0007675A">
        <w:rPr>
          <w:b/>
        </w:rPr>
        <w:t>der Schulpflege</w:t>
      </w:r>
      <w:r w:rsidR="00A46D72" w:rsidRPr="00783AAE">
        <w:rPr>
          <w:b/>
        </w:rPr>
        <w:t xml:space="preserve"> zwei Wahlvorschläge eingegangen sind, wird zwingend eine Urnenwahl durchgeführt</w:t>
      </w:r>
      <w:r w:rsidR="00A46D72">
        <w:t xml:space="preserve">. Der erste Wahlgang der Ersatzwahl findet am </w:t>
      </w:r>
      <w:r w:rsidR="00783AAE" w:rsidRPr="00783AAE">
        <w:rPr>
          <w:b/>
        </w:rPr>
        <w:t xml:space="preserve">Sonntag, </w:t>
      </w:r>
      <w:r w:rsidR="0007675A">
        <w:rPr>
          <w:b/>
        </w:rPr>
        <w:t>22. September</w:t>
      </w:r>
      <w:r w:rsidR="00783AAE" w:rsidRPr="00783AAE">
        <w:rPr>
          <w:b/>
        </w:rPr>
        <w:t xml:space="preserve"> 2024</w:t>
      </w:r>
      <w:r w:rsidR="00783AAE">
        <w:t xml:space="preserve"> statt, ein allfälliger zweiter Wahlgang am </w:t>
      </w:r>
      <w:r w:rsidR="00783AAE" w:rsidRPr="00783AAE">
        <w:rPr>
          <w:b/>
        </w:rPr>
        <w:t xml:space="preserve">Sonntag, </w:t>
      </w:r>
      <w:r w:rsidR="0007675A">
        <w:rPr>
          <w:b/>
        </w:rPr>
        <w:t>24. November</w:t>
      </w:r>
      <w:r w:rsidR="00783AAE" w:rsidRPr="00783AAE">
        <w:rPr>
          <w:b/>
        </w:rPr>
        <w:t xml:space="preserve"> 2024.</w:t>
      </w:r>
    </w:p>
    <w:p w14:paraId="242981F5" w14:textId="77777777" w:rsidR="009A0FED" w:rsidRDefault="009A0FED" w:rsidP="009A0FED">
      <w:r>
        <w:t xml:space="preserve">Die Formulare für die Wahlvorschläge </w:t>
      </w:r>
      <w:r w:rsidR="00783AAE">
        <w:t xml:space="preserve">sind </w:t>
      </w:r>
      <w:r>
        <w:t xml:space="preserve">bei der Gemeindeverwaltung </w:t>
      </w:r>
      <w:r w:rsidR="00043FDD">
        <w:t>Oberengstringen</w:t>
      </w:r>
      <w:r>
        <w:t xml:space="preserve">, Abteilung </w:t>
      </w:r>
      <w:r w:rsidR="00D0594D">
        <w:t>Präsidiales</w:t>
      </w:r>
      <w:r>
        <w:t xml:space="preserve">, </w:t>
      </w:r>
      <w:r w:rsidR="00043FDD">
        <w:t>Zürcherstrasse 125, 8102 Oberengstringen</w:t>
      </w:r>
      <w:r w:rsidR="00783AAE">
        <w:t>, erhältlich oder können</w:t>
      </w:r>
      <w:r>
        <w:t xml:space="preserve"> </w:t>
      </w:r>
      <w:r w:rsidR="00783AAE">
        <w:t>von der Gemeinde-Website (</w:t>
      </w:r>
      <w:r w:rsidR="00783AAE" w:rsidRPr="00783AAE">
        <w:t>www.Oberengstringen.ch</w:t>
      </w:r>
      <w:r w:rsidR="00783AAE">
        <w:t>) heruntergeladen werden.</w:t>
      </w:r>
    </w:p>
    <w:p w14:paraId="676B5B69" w14:textId="77777777" w:rsidR="00783AAE" w:rsidRDefault="00783AAE" w:rsidP="009A0FED"/>
    <w:p w14:paraId="1C9EA8F5" w14:textId="77777777" w:rsidR="009A0FED" w:rsidRDefault="009A0FED" w:rsidP="009A0FED">
      <w:r>
        <w:lastRenderedPageBreak/>
        <w:t xml:space="preserve">Gegen diese Wahlanordnung kann wegen Verletzung von Vorschriften über die politischen Rechte </w:t>
      </w:r>
      <w:r w:rsidRPr="005E4C1C">
        <w:rPr>
          <w:b/>
        </w:rPr>
        <w:t>innert 5 Tagen,</w:t>
      </w:r>
      <w:r>
        <w:t xml:space="preserve"> von der Veröffentlichung an gerechnet, schriftlich Rekurs in Stimmrechtssachen beim Bezirksrat Dietikon, Bahnhofplatz 10, 8953 Dietikon, erhoben werden (§ 19 Abs. 1 </w:t>
      </w:r>
      <w:proofErr w:type="spellStart"/>
      <w:r>
        <w:t>lit</w:t>
      </w:r>
      <w:proofErr w:type="spellEnd"/>
      <w:r>
        <w:t xml:space="preserve">. </w:t>
      </w:r>
      <w:r w:rsidR="00043FDD">
        <w:t xml:space="preserve">c </w:t>
      </w:r>
      <w:proofErr w:type="spellStart"/>
      <w:r>
        <w:t>i.V.m</w:t>
      </w:r>
      <w:proofErr w:type="spellEnd"/>
      <w:r>
        <w:t xml:space="preserve">. </w:t>
      </w:r>
      <w:r w:rsidR="00043FDD">
        <w:t xml:space="preserve">§ </w:t>
      </w:r>
      <w:r>
        <w:t xml:space="preserve">19b Abs. 2 </w:t>
      </w:r>
      <w:proofErr w:type="spellStart"/>
      <w:r>
        <w:t>lit</w:t>
      </w:r>
      <w:proofErr w:type="spellEnd"/>
      <w:r>
        <w:t>. c sowie § 21a und § 22 Abs. 1 des Verwaltungsrechtspflegegesetzes, VRG).</w:t>
      </w:r>
    </w:p>
    <w:p w14:paraId="0DC4825E" w14:textId="77777777" w:rsidR="003C109A" w:rsidRPr="000976C0" w:rsidRDefault="00A15793" w:rsidP="003C109A">
      <w:pPr>
        <w:rPr>
          <w:rFonts w:cs="Arial"/>
        </w:rPr>
      </w:pPr>
      <w:r w:rsidRPr="000976C0">
        <w:t xml:space="preserve">Die </w:t>
      </w:r>
      <w:proofErr w:type="spellStart"/>
      <w:r w:rsidRPr="000976C0">
        <w:t>Rekursschrift</w:t>
      </w:r>
      <w:proofErr w:type="spellEnd"/>
      <w:r w:rsidRPr="000976C0">
        <w:t xml:space="preserve"> muss einen Antrag und dessen Begründung enthalten. Der angefochtene Beschluss ist, soweit möglich, beizulegen. In Stimmrechtssachen werden Verfahrenskosten nur erhoben, wenn das Rechtsmittel offensichtlich aussichtslos ist.</w:t>
      </w:r>
    </w:p>
    <w:p w14:paraId="46CA0EF0" w14:textId="77777777" w:rsidR="003C109A" w:rsidRPr="000976C0" w:rsidRDefault="00A15793" w:rsidP="003C109A">
      <w:pPr>
        <w:pStyle w:val="berschrift1"/>
      </w:pPr>
      <w:r w:rsidRPr="000976C0">
        <w:t>Publikationsdauer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25FC4" w14:paraId="79D79C57" w14:textId="77777777" w:rsidTr="004D1A2A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BEF45" w14:textId="6FE0900F" w:rsidR="003C109A" w:rsidRPr="004D1A2A" w:rsidRDefault="00A15793" w:rsidP="008C4FA5">
            <w:r w:rsidRPr="004D1A2A">
              <w:t xml:space="preserve">Beginn: </w:t>
            </w:r>
            <w:r w:rsidR="00E73B55">
              <w:t>0</w:t>
            </w:r>
            <w:r w:rsidR="0007675A">
              <w:t>8.08</w:t>
            </w:r>
            <w:r w:rsidRPr="004D1A2A">
              <w:t>.2024, 07:00 Uhr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FAFD" w14:textId="0535D751" w:rsidR="003C109A" w:rsidRPr="000976C0" w:rsidRDefault="00A15793" w:rsidP="008C4FA5">
            <w:r w:rsidRPr="004D1A2A">
              <w:t xml:space="preserve">Ende: </w:t>
            </w:r>
            <w:r w:rsidR="0007675A">
              <w:t>14.08</w:t>
            </w:r>
            <w:r w:rsidRPr="004D1A2A">
              <w:t>.2024, 23:59 Uhr</w:t>
            </w:r>
          </w:p>
        </w:tc>
      </w:tr>
    </w:tbl>
    <w:p w14:paraId="5F95AD1D" w14:textId="77777777" w:rsidR="003C109A" w:rsidRPr="000976C0" w:rsidRDefault="003C109A" w:rsidP="003C109A"/>
    <w:p w14:paraId="0C1F26F4" w14:textId="77777777" w:rsidR="003C109A" w:rsidRPr="000976C0" w:rsidRDefault="00A15793" w:rsidP="003C109A">
      <w:r w:rsidRPr="000976C0">
        <w:t xml:space="preserve">Gemeindeverwaltung / Präsidiales </w:t>
      </w:r>
    </w:p>
    <w:p w14:paraId="222603F5" w14:textId="77777777" w:rsidR="003C109A" w:rsidRPr="000976C0" w:rsidRDefault="003C109A" w:rsidP="003C109A"/>
    <w:p w14:paraId="27729304" w14:textId="77777777" w:rsidR="004E4196" w:rsidRPr="000976C0" w:rsidRDefault="004E4196" w:rsidP="003C109A"/>
    <w:sectPr w:rsidR="004E4196" w:rsidRPr="000976C0" w:rsidSect="00AB22DD">
      <w:headerReference w:type="default" r:id="rId11"/>
      <w:footerReference w:type="default" r:id="rId12"/>
      <w:headerReference w:type="first" r:id="rId13"/>
      <w:pgSz w:w="11906" w:h="16838" w:code="9"/>
      <w:pgMar w:top="1701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091AD" w14:textId="77777777" w:rsidR="00BE195D" w:rsidRDefault="00BE195D">
      <w:pPr>
        <w:spacing w:after="0"/>
      </w:pPr>
      <w:r>
        <w:separator/>
      </w:r>
    </w:p>
  </w:endnote>
  <w:endnote w:type="continuationSeparator" w:id="0">
    <w:p w14:paraId="3EA7B445" w14:textId="77777777" w:rsidR="00BE195D" w:rsidRDefault="00BE19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50FDC" w14:textId="77777777" w:rsidR="00F657BF" w:rsidRPr="00815489" w:rsidRDefault="00A15793" w:rsidP="0041469F">
    <w:pPr>
      <w:jc w:val="right"/>
      <w:rPr>
        <w:rStyle w:val="Seitenzahl"/>
      </w:rPr>
    </w:pPr>
    <w:r w:rsidRPr="00815489">
      <w:rPr>
        <w:rStyle w:val="Seitenzahl"/>
      </w:rPr>
      <w:fldChar w:fldCharType="begin"/>
    </w:r>
    <w:r w:rsidRPr="00815489">
      <w:rPr>
        <w:rStyle w:val="Seitenzahl"/>
      </w:rPr>
      <w:instrText xml:space="preserve"> PAGE   \* MERGEFORMAT </w:instrText>
    </w:r>
    <w:r w:rsidRPr="00815489">
      <w:rPr>
        <w:rStyle w:val="Seitenzahl"/>
      </w:rPr>
      <w:fldChar w:fldCharType="separate"/>
    </w:r>
    <w:r>
      <w:rPr>
        <w:rStyle w:val="Seitenzahl"/>
        <w:noProof/>
      </w:rPr>
      <w:t>2</w:t>
    </w:r>
    <w:r w:rsidRPr="00815489">
      <w:rPr>
        <w:rStyle w:val="Seitenzahl"/>
      </w:rPr>
      <w:fldChar w:fldCharType="end"/>
    </w:r>
    <w:r>
      <w:rPr>
        <w:rStyle w:val="Seitenzahl"/>
      </w:rPr>
      <w:t xml:space="preserve"> </w:t>
    </w:r>
    <w:r w:rsidRPr="00815489">
      <w:rPr>
        <w:rStyle w:val="Seitenzahl"/>
      </w:rPr>
      <w:t>/</w:t>
    </w:r>
    <w:r>
      <w:rPr>
        <w:rStyle w:val="Seitenzahl"/>
      </w:rPr>
      <w:t xml:space="preserve"> </w:t>
    </w:r>
    <w:r w:rsidRPr="00815489">
      <w:rPr>
        <w:rStyle w:val="Seitenzahl"/>
      </w:rPr>
      <w:fldChar w:fldCharType="begin"/>
    </w:r>
    <w:r w:rsidRPr="00815489">
      <w:rPr>
        <w:rStyle w:val="Seitenzahl"/>
      </w:rPr>
      <w:instrText xml:space="preserve"> NUMPAGES   \* MERGEFORMAT </w:instrText>
    </w:r>
    <w:r w:rsidRPr="00815489">
      <w:rPr>
        <w:rStyle w:val="Seitenzahl"/>
      </w:rPr>
      <w:fldChar w:fldCharType="separate"/>
    </w:r>
    <w:r>
      <w:rPr>
        <w:rStyle w:val="Seitenzahl"/>
        <w:noProof/>
      </w:rPr>
      <w:t>2</w:t>
    </w:r>
    <w:r w:rsidRPr="00815489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5CFDD" w14:textId="77777777" w:rsidR="00BE195D" w:rsidRDefault="00BE195D">
      <w:pPr>
        <w:spacing w:after="0"/>
      </w:pPr>
      <w:r>
        <w:separator/>
      </w:r>
    </w:p>
  </w:footnote>
  <w:footnote w:type="continuationSeparator" w:id="0">
    <w:p w14:paraId="6AD03D54" w14:textId="77777777" w:rsidR="00BE195D" w:rsidRDefault="00BE19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CE6E3" w14:textId="77777777" w:rsidR="00F657BF" w:rsidRPr="00DA1655" w:rsidRDefault="00A15793" w:rsidP="00D4193B">
    <w:pPr>
      <w:pStyle w:val="Kopfzeile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31BD9FD7">
              <wp:simplePos x="0" y="0"/>
              <wp:positionH relativeFrom="page">
                <wp:posOffset>180340</wp:posOffset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6" name="###DraftMode###1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1032339473"/>
                            <w:dataBinding w:xpath="//Text[@id='CustomElements.Texts.Draft']" w:storeItemID="{A0D8F2C8-DC50-4E96-A4BF-595C5A67EFA5}"/>
                            <w:text w:multiLine="1"/>
                          </w:sdtPr>
                          <w:sdtEndPr/>
                          <w:sdtContent>
                            <w:p w14:paraId="1AE79654" w14:textId="77777777" w:rsidR="002A7804" w:rsidRDefault="00A15793" w:rsidP="002A7804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DraftMode###1" o:spid="_x0000_s1026" type="#_x0000_t202" alt="off" style="position:absolute;margin-left:14.2pt;margin-top:-1273.7pt;width:680.3pt;height:141.75pt;rotation:-6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1032339473"/>
                      <w:dataBinding w:xpath="//Text[@id='CustomElements.Texts.Draft']" w:storeItemID="{A0D8F2C8-DC50-4E96-A4BF-595C5A67EFA5}"/>
                      <w:text w:multiLine="1"/>
                    </w:sdtPr>
                    <w:sdtEndPr/>
                    <w:sdtContent>
                      <w:p w:rsidR="002A7804" w:rsidRDefault="00A15793" w:rsidP="002A7804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1"/>
    </w:tblGrid>
    <w:tr w:rsidR="00425FC4" w14:paraId="418E0EEC" w14:textId="77777777" w:rsidTr="00822BE5">
      <w:trPr>
        <w:trHeight w:val="1694"/>
      </w:trPr>
      <w:tc>
        <w:tcPr>
          <w:tcW w:w="9211" w:type="dxa"/>
        </w:tcPr>
        <w:p w14:paraId="3C1D0D25" w14:textId="77777777" w:rsidR="00AB22DD" w:rsidRPr="000E2192" w:rsidRDefault="00AB22DD" w:rsidP="00AB22DD">
          <w:pPr>
            <w:tabs>
              <w:tab w:val="left" w:pos="1421"/>
            </w:tabs>
          </w:pPr>
        </w:p>
      </w:tc>
    </w:tr>
  </w:tbl>
  <w:p w14:paraId="01DF3C58" w14:textId="77777777" w:rsidR="00F657BF" w:rsidRPr="00DA1655" w:rsidRDefault="00A15793" w:rsidP="00DA1655">
    <w:pPr>
      <w:pStyle w:val="KeinLeerraum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1" locked="1" layoutInCell="0" allowOverlap="1" wp14:anchorId="52A9C223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7" name="###DraftMode###2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1227135819"/>
                            <w:dataBinding w:xpath="//Text[@id='CustomElements.Texts.Draft']" w:storeItemID="{A0D8F2C8-DC50-4E96-A4BF-595C5A67EFA5}"/>
                            <w:text w:multiLine="1"/>
                          </w:sdtPr>
                          <w:sdtEndPr/>
                          <w:sdtContent>
                            <w:p w14:paraId="39355CA7" w14:textId="77777777" w:rsidR="00E60A9F" w:rsidRDefault="00A15793" w:rsidP="0042038E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DraftMode###2" o:spid="_x0000_s1027" type="#_x0000_t202" alt="off" style="position:absolute;margin-left:0;margin-top:-1273.7pt;width:680.3pt;height:141.75pt;rotation:-60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1227135819"/>
                      <w:dataBinding w:xpath="//Text[@id='CustomElements.Texts.Draft']" w:storeItemID="{A0D8F2C8-DC50-4E96-A4BF-595C5A67EFA5}"/>
                      <w:text w:multiLine="1"/>
                    </w:sdtPr>
                    <w:sdtEndPr/>
                    <w:sdtContent>
                      <w:p w:rsidR="00E60A9F" w:rsidRDefault="00A15793" w:rsidP="0042038E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5899A0C">
              <wp:simplePos x="0" y="0"/>
              <wp:positionH relativeFrom="page">
                <wp:posOffset>900430</wp:posOffset>
              </wp:positionH>
              <wp:positionV relativeFrom="page">
                <wp:posOffset>540385</wp:posOffset>
              </wp:positionV>
              <wp:extent cx="2880000" cy="792000"/>
              <wp:effectExtent l="0" t="0" r="0" b="8255"/>
              <wp:wrapNone/>
              <wp:docPr id="8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7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CF0D1D" w14:textId="77777777" w:rsidR="008942E2" w:rsidRPr="00DA1655" w:rsidRDefault="0063012D" w:rsidP="00DA1655">
                          <w:pPr>
                            <w:pStyle w:val="KeinLeerraum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DF8382" wp14:editId="317A3016">
                                <wp:extent cx="1623060" cy="643118"/>
                                <wp:effectExtent l="0" t="0" r="0" b="5080"/>
                                <wp:docPr id="2" name="Bild 2" descr="C:\Users\dbac\AppData\Local\Packages\Microsoft.Windows.Photos_8wekyb3d8bbwe\TempState\ShareServiceTempFolder\Logo_Gemeinde_Oberengstringen_mit_Schriftzug_und_Umriss_CMYK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dbac\AppData\Local\Packages\Microsoft.Windows.Photos_8wekyb3d8bbwe\TempState\ShareServiceTempFolder\Logo_Gemeinde_Oberengstringen_mit_Schriftzug_und_Umriss_CMYK.jpe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2862" cy="6470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99A0C" id="_x0000_t202" coordsize="21600,21600" o:spt="202" path="m,l,21600r21600,l21600,xe">
              <v:stroke joinstyle="miter"/>
              <v:path gradientshapeok="t" o:connecttype="rect"/>
            </v:shapetype>
            <v:shape id="###Logo###1" o:spid="_x0000_s1028" type="#_x0000_t202" style="position:absolute;margin-left:70.9pt;margin-top:42.55pt;width:226.75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" filled="f" stroked="f" strokeweight=".5pt">
              <v:textbox inset="0,0,0,0">
                <w:txbxContent>
                  <w:p w14:paraId="07CF0D1D" w14:textId="77777777" w:rsidR="008942E2" w:rsidRPr="00DA1655" w:rsidRDefault="0063012D" w:rsidP="00DA1655">
                    <w:pPr>
                      <w:pStyle w:val="KeinLeerraum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6DF8382" wp14:editId="317A3016">
                          <wp:extent cx="1623060" cy="643118"/>
                          <wp:effectExtent l="0" t="0" r="0" b="5080"/>
                          <wp:docPr id="2" name="Bild 2" descr="C:\Users\dbac\AppData\Local\Packages\Microsoft.Windows.Photos_8wekyb3d8bbwe\TempState\ShareServiceTempFolder\Logo_Gemeinde_Oberengstringen_mit_Schriftzug_und_Umriss_CMYK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dbac\AppData\Local\Packages\Microsoft.Windows.Photos_8wekyb3d8bbwe\TempState\ShareServiceTempFolder\Logo_Gemeinde_Oberengstringen_mit_Schriftzug_und_Umriss_CMYK.jpe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2862" cy="6470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2CF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BC99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9AA8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98D2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A03A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16CF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DCD4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6ACA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722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6AD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F25A6"/>
    <w:multiLevelType w:val="multilevel"/>
    <w:tmpl w:val="C37868F2"/>
    <w:lvl w:ilvl="0">
      <w:start w:val="1"/>
      <w:numFmt w:val="lowerLetter"/>
      <w:lvlText w:val="%1)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0117EF6"/>
    <w:multiLevelType w:val="multilevel"/>
    <w:tmpl w:val="ED22D186"/>
    <w:lvl w:ilvl="0">
      <w:start w:val="1"/>
      <w:numFmt w:val="lowerLetter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1814" w:hanging="362"/>
      </w:pPr>
      <w:rPr>
        <w:rFonts w:hint="default"/>
      </w:rPr>
    </w:lvl>
    <w:lvl w:ilvl="5">
      <w:start w:val="1"/>
      <w:numFmt w:val="none"/>
      <w:lvlText w:val=""/>
      <w:lvlJc w:val="left"/>
      <w:pPr>
        <w:ind w:left="2177" w:hanging="363"/>
      </w:pPr>
      <w:rPr>
        <w:rFonts w:hint="default"/>
      </w:rPr>
    </w:lvl>
    <w:lvl w:ilvl="6">
      <w:start w:val="1"/>
      <w:numFmt w:val="none"/>
      <w:lvlText w:val=""/>
      <w:lvlJc w:val="left"/>
      <w:pPr>
        <w:ind w:left="2540" w:hanging="363"/>
      </w:pPr>
      <w:rPr>
        <w:rFonts w:hint="default"/>
      </w:rPr>
    </w:lvl>
    <w:lvl w:ilvl="7">
      <w:start w:val="1"/>
      <w:numFmt w:val="none"/>
      <w:lvlText w:val=""/>
      <w:lvlJc w:val="left"/>
      <w:pPr>
        <w:ind w:left="2903" w:hanging="363"/>
      </w:pPr>
      <w:rPr>
        <w:rFonts w:hint="default"/>
      </w:rPr>
    </w:lvl>
    <w:lvl w:ilvl="8">
      <w:start w:val="1"/>
      <w:numFmt w:val="none"/>
      <w:lvlText w:val=""/>
      <w:lvlJc w:val="left"/>
      <w:pPr>
        <w:ind w:left="3266" w:hanging="363"/>
      </w:pPr>
      <w:rPr>
        <w:rFonts w:hint="default"/>
      </w:rPr>
    </w:lvl>
  </w:abstractNum>
  <w:abstractNum w:abstractNumId="12" w15:restartNumberingAfterBreak="0">
    <w:nsid w:val="14DE4FF4"/>
    <w:multiLevelType w:val="hybridMultilevel"/>
    <w:tmpl w:val="FF8AE32E"/>
    <w:lvl w:ilvl="0" w:tplc="1E8656F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1A164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0A12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C46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481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EE28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2F0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2E0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D8AB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E6E52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4" w15:restartNumberingAfterBreak="0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9FB5AB8"/>
    <w:multiLevelType w:val="multilevel"/>
    <w:tmpl w:val="D03AE4D4"/>
    <w:lvl w:ilvl="0">
      <w:start w:val="1"/>
      <w:numFmt w:val="bullet"/>
      <w:lvlText w:val="–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814" w:hanging="36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ind w:left="2177" w:hanging="363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540" w:hanging="36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ind w:left="2903" w:hanging="363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266" w:hanging="363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1AD637E2"/>
    <w:multiLevelType w:val="multilevel"/>
    <w:tmpl w:val="063A5760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7" w15:restartNumberingAfterBreak="0">
    <w:nsid w:val="1E3E54B7"/>
    <w:multiLevelType w:val="multilevel"/>
    <w:tmpl w:val="953CA1B2"/>
    <w:styleLink w:val="HeadingList"/>
    <w:lvl w:ilvl="0">
      <w:start w:val="1"/>
      <w:numFmt w:val="decimal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8" w15:restartNumberingAfterBreak="0">
    <w:nsid w:val="1FDA35F9"/>
    <w:multiLevelType w:val="multilevel"/>
    <w:tmpl w:val="5E4C0A04"/>
    <w:lvl w:ilvl="0">
      <w:start w:val="1"/>
      <w:numFmt w:val="decimal"/>
      <w:lvlText w:val="%1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9" w15:restartNumberingAfterBreak="0">
    <w:nsid w:val="20173F22"/>
    <w:multiLevelType w:val="multilevel"/>
    <w:tmpl w:val="EA709178"/>
    <w:styleLink w:val="ListLineList"/>
    <w:lvl w:ilvl="0">
      <w:start w:val="1"/>
      <w:numFmt w:val="bullet"/>
      <w:lvlText w:val="–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0" w15:restartNumberingAfterBreak="0">
    <w:nsid w:val="2AB47336"/>
    <w:multiLevelType w:val="multilevel"/>
    <w:tmpl w:val="BF164CCA"/>
    <w:styleLink w:val="ListNumericList"/>
    <w:lvl w:ilvl="0">
      <w:start w:val="1"/>
      <w:numFmt w:val="decimal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1" w15:restartNumberingAfterBreak="0">
    <w:nsid w:val="2BD00980"/>
    <w:multiLevelType w:val="hybridMultilevel"/>
    <w:tmpl w:val="B2D89E6E"/>
    <w:lvl w:ilvl="0" w:tplc="73004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46C432" w:tentative="1">
      <w:start w:val="1"/>
      <w:numFmt w:val="lowerLetter"/>
      <w:lvlText w:val="%2."/>
      <w:lvlJc w:val="left"/>
      <w:pPr>
        <w:ind w:left="1440" w:hanging="360"/>
      </w:pPr>
    </w:lvl>
    <w:lvl w:ilvl="2" w:tplc="2C16BD30" w:tentative="1">
      <w:start w:val="1"/>
      <w:numFmt w:val="lowerRoman"/>
      <w:lvlText w:val="%3."/>
      <w:lvlJc w:val="right"/>
      <w:pPr>
        <w:ind w:left="2160" w:hanging="180"/>
      </w:pPr>
    </w:lvl>
    <w:lvl w:ilvl="3" w:tplc="8004868C" w:tentative="1">
      <w:start w:val="1"/>
      <w:numFmt w:val="decimal"/>
      <w:lvlText w:val="%4."/>
      <w:lvlJc w:val="left"/>
      <w:pPr>
        <w:ind w:left="2880" w:hanging="360"/>
      </w:pPr>
    </w:lvl>
    <w:lvl w:ilvl="4" w:tplc="53D6CB18" w:tentative="1">
      <w:start w:val="1"/>
      <w:numFmt w:val="lowerLetter"/>
      <w:lvlText w:val="%5."/>
      <w:lvlJc w:val="left"/>
      <w:pPr>
        <w:ind w:left="3600" w:hanging="360"/>
      </w:pPr>
    </w:lvl>
    <w:lvl w:ilvl="5" w:tplc="15D015EA" w:tentative="1">
      <w:start w:val="1"/>
      <w:numFmt w:val="lowerRoman"/>
      <w:lvlText w:val="%6."/>
      <w:lvlJc w:val="right"/>
      <w:pPr>
        <w:ind w:left="4320" w:hanging="180"/>
      </w:pPr>
    </w:lvl>
    <w:lvl w:ilvl="6" w:tplc="1A4E88DC" w:tentative="1">
      <w:start w:val="1"/>
      <w:numFmt w:val="decimal"/>
      <w:lvlText w:val="%7."/>
      <w:lvlJc w:val="left"/>
      <w:pPr>
        <w:ind w:left="5040" w:hanging="360"/>
      </w:pPr>
    </w:lvl>
    <w:lvl w:ilvl="7" w:tplc="C63EE63A" w:tentative="1">
      <w:start w:val="1"/>
      <w:numFmt w:val="lowerLetter"/>
      <w:lvlText w:val="%8."/>
      <w:lvlJc w:val="left"/>
      <w:pPr>
        <w:ind w:left="5760" w:hanging="360"/>
      </w:pPr>
    </w:lvl>
    <w:lvl w:ilvl="8" w:tplc="E4BA5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E1F65"/>
    <w:multiLevelType w:val="multilevel"/>
    <w:tmpl w:val="B2305CB8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23" w15:restartNumberingAfterBreak="0">
    <w:nsid w:val="2EF65E68"/>
    <w:multiLevelType w:val="multilevel"/>
    <w:tmpl w:val="61A44262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1418" w:hanging="1418"/>
      </w:pPr>
      <w:rPr>
        <w:rFonts w:hint="default"/>
      </w:rPr>
    </w:lvl>
    <w:lvl w:ilvl="5">
      <w:start w:val="1"/>
      <w:numFmt w:val="none"/>
      <w:lvlText w:val=""/>
      <w:lvlJc w:val="left"/>
      <w:pPr>
        <w:ind w:left="1701" w:hanging="1701"/>
      </w:pPr>
      <w:rPr>
        <w:rFonts w:hint="default"/>
      </w:rPr>
    </w:lvl>
    <w:lvl w:ilvl="6">
      <w:start w:val="1"/>
      <w:numFmt w:val="none"/>
      <w:lvlText w:val="%7"/>
      <w:lvlJc w:val="left"/>
      <w:pPr>
        <w:ind w:left="1985" w:hanging="1985"/>
      </w:pPr>
      <w:rPr>
        <w:rFonts w:hint="default"/>
      </w:rPr>
    </w:lvl>
    <w:lvl w:ilvl="7">
      <w:start w:val="1"/>
      <w:numFmt w:val="none"/>
      <w:lvlText w:val=""/>
      <w:lvlJc w:val="left"/>
      <w:pPr>
        <w:ind w:left="2268" w:hanging="2268"/>
      </w:pPr>
      <w:rPr>
        <w:rFonts w:hint="default"/>
      </w:rPr>
    </w:lvl>
    <w:lvl w:ilvl="8">
      <w:start w:val="1"/>
      <w:numFmt w:val="none"/>
      <w:lvlText w:val=""/>
      <w:lvlJc w:val="left"/>
      <w:pPr>
        <w:ind w:left="2552" w:hanging="2552"/>
      </w:pPr>
      <w:rPr>
        <w:rFonts w:hint="default"/>
      </w:rPr>
    </w:lvl>
  </w:abstractNum>
  <w:abstractNum w:abstractNumId="24" w15:restartNumberingAfterBreak="0">
    <w:nsid w:val="356A5B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618656C"/>
    <w:multiLevelType w:val="multilevel"/>
    <w:tmpl w:val="99E46820"/>
    <w:styleLink w:val="ListBulletList"/>
    <w:lvl w:ilvl="0">
      <w:start w:val="1"/>
      <w:numFmt w:val="bullet"/>
      <w:lvlText w:val="●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6" w15:restartNumberingAfterBreak="0">
    <w:nsid w:val="496B532B"/>
    <w:multiLevelType w:val="multilevel"/>
    <w:tmpl w:val="DD7678B4"/>
    <w:styleLink w:val="ListAlphabeticList"/>
    <w:lvl w:ilvl="0">
      <w:start w:val="1"/>
      <w:numFmt w:val="lowerLetter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14" w:hanging="362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40" w:hanging="36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03" w:hanging="363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66" w:hanging="363"/>
      </w:pPr>
      <w:rPr>
        <w:rFonts w:hint="default"/>
      </w:rPr>
    </w:lvl>
  </w:abstractNum>
  <w:abstractNum w:abstractNumId="27" w15:restartNumberingAfterBreak="0">
    <w:nsid w:val="49D524CC"/>
    <w:multiLevelType w:val="multilevel"/>
    <w:tmpl w:val="953CA1B2"/>
    <w:numStyleLink w:val="HeadingList"/>
  </w:abstractNum>
  <w:abstractNum w:abstractNumId="28" w15:restartNumberingAfterBreak="0">
    <w:nsid w:val="51E61E23"/>
    <w:multiLevelType w:val="multilevel"/>
    <w:tmpl w:val="9B429F8C"/>
    <w:lvl w:ilvl="0">
      <w:start w:val="1"/>
      <w:numFmt w:val="bullet"/>
      <w:pStyle w:val="ListLine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814" w:hanging="36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ind w:left="2177" w:hanging="36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ind w:left="2540" w:hanging="36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ind w:left="2903" w:hanging="36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3266" w:hanging="363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50C631B"/>
    <w:multiLevelType w:val="multilevel"/>
    <w:tmpl w:val="99E46820"/>
    <w:numStyleLink w:val="ListBulletList"/>
  </w:abstractNum>
  <w:abstractNum w:abstractNumId="30" w15:restartNumberingAfterBreak="0">
    <w:nsid w:val="57367786"/>
    <w:multiLevelType w:val="multilevel"/>
    <w:tmpl w:val="99E46820"/>
    <w:numStyleLink w:val="ListBulletList"/>
  </w:abstractNum>
  <w:abstractNum w:abstractNumId="31" w15:restartNumberingAfterBreak="0">
    <w:nsid w:val="5AA65017"/>
    <w:multiLevelType w:val="multilevel"/>
    <w:tmpl w:val="99E46820"/>
    <w:numStyleLink w:val="ListBulletList"/>
  </w:abstractNum>
  <w:abstractNum w:abstractNumId="32" w15:restartNumberingAfterBreak="0">
    <w:nsid w:val="5D997B83"/>
    <w:multiLevelType w:val="multilevel"/>
    <w:tmpl w:val="59D00850"/>
    <w:lvl w:ilvl="0">
      <w:start w:val="1"/>
      <w:numFmt w:val="decimal"/>
      <w:pStyle w:val="ListNumeric"/>
      <w:lvlText w:val="%1."/>
      <w:lvlJc w:val="left"/>
      <w:pPr>
        <w:ind w:left="567" w:hanging="567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33" w15:restartNumberingAfterBreak="0">
    <w:nsid w:val="60E32B7F"/>
    <w:multiLevelType w:val="multilevel"/>
    <w:tmpl w:val="953CA1B2"/>
    <w:numStyleLink w:val="HeadingList"/>
  </w:abstractNum>
  <w:abstractNum w:abstractNumId="34" w15:restartNumberingAfterBreak="0">
    <w:nsid w:val="672D7CFC"/>
    <w:multiLevelType w:val="multilevel"/>
    <w:tmpl w:val="32E04A9C"/>
    <w:lvl w:ilvl="0">
      <w:start w:val="1"/>
      <w:numFmt w:val="lowerLetter"/>
      <w:pStyle w:val="ListAlphabetic"/>
      <w:lvlText w:val="%1)"/>
      <w:lvlJc w:val="left"/>
      <w:pPr>
        <w:ind w:left="567" w:hanging="567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3402"/>
        </w:tabs>
        <w:ind w:left="3402" w:hanging="3402"/>
      </w:pPr>
      <w:rPr>
        <w:rFonts w:hint="default"/>
      </w:rPr>
    </w:lvl>
    <w:lvl w:ilvl="5">
      <w:start w:val="1"/>
      <w:numFmt w:val="none"/>
      <w:lvlText w:val="%6"/>
      <w:lvlJc w:val="left"/>
      <w:pPr>
        <w:ind w:left="3969" w:hanging="3969"/>
      </w:pPr>
      <w:rPr>
        <w:rFonts w:hint="default"/>
      </w:rPr>
    </w:lvl>
    <w:lvl w:ilvl="6">
      <w:start w:val="1"/>
      <w:numFmt w:val="none"/>
      <w:lvlText w:val="%7"/>
      <w:lvlJc w:val="left"/>
      <w:pPr>
        <w:ind w:left="4536" w:hanging="4536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103"/>
        </w:tabs>
        <w:ind w:left="5103" w:hanging="5103"/>
      </w:pPr>
      <w:rPr>
        <w:rFonts w:hint="default"/>
      </w:rPr>
    </w:lvl>
    <w:lvl w:ilvl="8">
      <w:start w:val="1"/>
      <w:numFmt w:val="none"/>
      <w:lvlText w:val="%9"/>
      <w:lvlJc w:val="left"/>
      <w:pPr>
        <w:ind w:left="5670" w:hanging="5670"/>
      </w:pPr>
      <w:rPr>
        <w:rFonts w:hint="default"/>
      </w:rPr>
    </w:lvl>
  </w:abstractNum>
  <w:abstractNum w:abstractNumId="35" w15:restartNumberingAfterBreak="0">
    <w:nsid w:val="6F1E0E6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num w:numId="1" w16cid:durableId="1625772989">
    <w:abstractNumId w:val="21"/>
  </w:num>
  <w:num w:numId="2" w16cid:durableId="442195301">
    <w:abstractNumId w:val="36"/>
  </w:num>
  <w:num w:numId="3" w16cid:durableId="792676495">
    <w:abstractNumId w:val="10"/>
  </w:num>
  <w:num w:numId="4" w16cid:durableId="1316686025">
    <w:abstractNumId w:val="14"/>
  </w:num>
  <w:num w:numId="5" w16cid:durableId="1770151780">
    <w:abstractNumId w:val="12"/>
  </w:num>
  <w:num w:numId="6" w16cid:durableId="608700553">
    <w:abstractNumId w:val="15"/>
  </w:num>
  <w:num w:numId="7" w16cid:durableId="224608247">
    <w:abstractNumId w:val="30"/>
  </w:num>
  <w:num w:numId="8" w16cid:durableId="268391116">
    <w:abstractNumId w:val="36"/>
  </w:num>
  <w:num w:numId="9" w16cid:durableId="1908034085">
    <w:abstractNumId w:val="9"/>
  </w:num>
  <w:num w:numId="10" w16cid:durableId="808017045">
    <w:abstractNumId w:val="7"/>
  </w:num>
  <w:num w:numId="11" w16cid:durableId="1167204884">
    <w:abstractNumId w:val="6"/>
  </w:num>
  <w:num w:numId="12" w16cid:durableId="1471751859">
    <w:abstractNumId w:val="5"/>
  </w:num>
  <w:num w:numId="13" w16cid:durableId="1918320380">
    <w:abstractNumId w:val="4"/>
  </w:num>
  <w:num w:numId="14" w16cid:durableId="489251180">
    <w:abstractNumId w:val="8"/>
  </w:num>
  <w:num w:numId="15" w16cid:durableId="1595436347">
    <w:abstractNumId w:val="3"/>
  </w:num>
  <w:num w:numId="16" w16cid:durableId="292176518">
    <w:abstractNumId w:val="2"/>
  </w:num>
  <w:num w:numId="17" w16cid:durableId="1005281723">
    <w:abstractNumId w:val="1"/>
  </w:num>
  <w:num w:numId="18" w16cid:durableId="156532270">
    <w:abstractNumId w:val="0"/>
  </w:num>
  <w:num w:numId="19" w16cid:durableId="141654504">
    <w:abstractNumId w:val="36"/>
    <w:lvlOverride w:ilvl="0">
      <w:lvl w:ilvl="0">
        <w:start w:val="1"/>
        <w:numFmt w:val="decimal"/>
        <w:lvlText w:val="%1"/>
        <w:lvlJc w:val="left"/>
        <w:pPr>
          <w:ind w:left="431" w:hanging="43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8" w:hanging="57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2" w:hanging="862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1947035047">
    <w:abstractNumId w:val="36"/>
  </w:num>
  <w:num w:numId="21" w16cid:durableId="513493607">
    <w:abstractNumId w:val="16"/>
  </w:num>
  <w:num w:numId="22" w16cid:durableId="1180267913">
    <w:abstractNumId w:val="22"/>
  </w:num>
  <w:num w:numId="23" w16cid:durableId="1967078453">
    <w:abstractNumId w:val="26"/>
  </w:num>
  <w:num w:numId="24" w16cid:durableId="666707770">
    <w:abstractNumId w:val="20"/>
  </w:num>
  <w:num w:numId="25" w16cid:durableId="49426957">
    <w:abstractNumId w:val="19"/>
  </w:num>
  <w:num w:numId="26" w16cid:durableId="31468733">
    <w:abstractNumId w:val="24"/>
  </w:num>
  <w:num w:numId="27" w16cid:durableId="458379925">
    <w:abstractNumId w:val="25"/>
  </w:num>
  <w:num w:numId="28" w16cid:durableId="733241616">
    <w:abstractNumId w:val="23"/>
  </w:num>
  <w:num w:numId="29" w16cid:durableId="1138842056">
    <w:abstractNumId w:val="13"/>
  </w:num>
  <w:num w:numId="30" w16cid:durableId="1630279855">
    <w:abstractNumId w:val="18"/>
  </w:num>
  <w:num w:numId="31" w16cid:durableId="113451911">
    <w:abstractNumId w:val="17"/>
  </w:num>
  <w:num w:numId="32" w16cid:durableId="3691853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73230585">
    <w:abstractNumId w:val="29"/>
  </w:num>
  <w:num w:numId="34" w16cid:durableId="248002611">
    <w:abstractNumId w:val="31"/>
  </w:num>
  <w:num w:numId="35" w16cid:durableId="806969488">
    <w:abstractNumId w:val="11"/>
  </w:num>
  <w:num w:numId="36" w16cid:durableId="2047870082">
    <w:abstractNumId w:val="33"/>
  </w:num>
  <w:num w:numId="37" w16cid:durableId="14771052">
    <w:abstractNumId w:val="28"/>
  </w:num>
  <w:num w:numId="38" w16cid:durableId="587157599">
    <w:abstractNumId w:val="32"/>
  </w:num>
  <w:num w:numId="39" w16cid:durableId="313292211">
    <w:abstractNumId w:val="27"/>
  </w:num>
  <w:num w:numId="40" w16cid:durableId="1106001144">
    <w:abstractNumId w:val="35"/>
  </w:num>
  <w:num w:numId="41" w16cid:durableId="1562792428">
    <w:abstractNumId w:val="34"/>
  </w:num>
  <w:num w:numId="42" w16cid:durableId="125897723">
    <w:abstractNumId w:val="2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defaultTabStop w:val="567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9A"/>
    <w:rsid w:val="000004C8"/>
    <w:rsid w:val="000063CA"/>
    <w:rsid w:val="00043FDD"/>
    <w:rsid w:val="00047E8A"/>
    <w:rsid w:val="00054452"/>
    <w:rsid w:val="0007675A"/>
    <w:rsid w:val="00082EA2"/>
    <w:rsid w:val="0008685E"/>
    <w:rsid w:val="000976C0"/>
    <w:rsid w:val="000C00AF"/>
    <w:rsid w:val="000E2192"/>
    <w:rsid w:val="000E34F8"/>
    <w:rsid w:val="001133FD"/>
    <w:rsid w:val="0011664C"/>
    <w:rsid w:val="0013600C"/>
    <w:rsid w:val="00182787"/>
    <w:rsid w:val="001C6CDD"/>
    <w:rsid w:val="00230D3A"/>
    <w:rsid w:val="00237E5B"/>
    <w:rsid w:val="002471A7"/>
    <w:rsid w:val="00255980"/>
    <w:rsid w:val="00277AAC"/>
    <w:rsid w:val="00291A6A"/>
    <w:rsid w:val="002977FD"/>
    <w:rsid w:val="002A7804"/>
    <w:rsid w:val="002B5D9F"/>
    <w:rsid w:val="002C37BA"/>
    <w:rsid w:val="002D31B5"/>
    <w:rsid w:val="002D71B2"/>
    <w:rsid w:val="002F09FC"/>
    <w:rsid w:val="00321866"/>
    <w:rsid w:val="003272A6"/>
    <w:rsid w:val="00337518"/>
    <w:rsid w:val="00352B2A"/>
    <w:rsid w:val="00366DAD"/>
    <w:rsid w:val="00375E56"/>
    <w:rsid w:val="003C109A"/>
    <w:rsid w:val="003D2EDE"/>
    <w:rsid w:val="003E4CFB"/>
    <w:rsid w:val="003F66E9"/>
    <w:rsid w:val="004046ED"/>
    <w:rsid w:val="00411093"/>
    <w:rsid w:val="0041469F"/>
    <w:rsid w:val="0042038E"/>
    <w:rsid w:val="00425FC4"/>
    <w:rsid w:val="0044103B"/>
    <w:rsid w:val="0044664F"/>
    <w:rsid w:val="00484AB5"/>
    <w:rsid w:val="004D1A2A"/>
    <w:rsid w:val="004E4196"/>
    <w:rsid w:val="00535C5C"/>
    <w:rsid w:val="005545F2"/>
    <w:rsid w:val="00597A51"/>
    <w:rsid w:val="005B4508"/>
    <w:rsid w:val="005E2D9A"/>
    <w:rsid w:val="005E4C1C"/>
    <w:rsid w:val="005F417B"/>
    <w:rsid w:val="005F74E9"/>
    <w:rsid w:val="00610E2C"/>
    <w:rsid w:val="00616300"/>
    <w:rsid w:val="0063012D"/>
    <w:rsid w:val="0064171A"/>
    <w:rsid w:val="00652ABF"/>
    <w:rsid w:val="00683CB0"/>
    <w:rsid w:val="00696F1B"/>
    <w:rsid w:val="006A690F"/>
    <w:rsid w:val="006C02E9"/>
    <w:rsid w:val="006E7A59"/>
    <w:rsid w:val="00704A19"/>
    <w:rsid w:val="00737028"/>
    <w:rsid w:val="00760178"/>
    <w:rsid w:val="00776228"/>
    <w:rsid w:val="00783AAE"/>
    <w:rsid w:val="007B3AE0"/>
    <w:rsid w:val="007E7A58"/>
    <w:rsid w:val="00815489"/>
    <w:rsid w:val="0086792B"/>
    <w:rsid w:val="00883AC6"/>
    <w:rsid w:val="00891867"/>
    <w:rsid w:val="008942E2"/>
    <w:rsid w:val="008A3F54"/>
    <w:rsid w:val="008C4FA5"/>
    <w:rsid w:val="008C5F01"/>
    <w:rsid w:val="008F52AF"/>
    <w:rsid w:val="00900B35"/>
    <w:rsid w:val="00906581"/>
    <w:rsid w:val="00907E69"/>
    <w:rsid w:val="00913880"/>
    <w:rsid w:val="00952116"/>
    <w:rsid w:val="0097769A"/>
    <w:rsid w:val="009A0FED"/>
    <w:rsid w:val="009B7139"/>
    <w:rsid w:val="00A15793"/>
    <w:rsid w:val="00A33718"/>
    <w:rsid w:val="00A46D72"/>
    <w:rsid w:val="00A502B1"/>
    <w:rsid w:val="00A528F8"/>
    <w:rsid w:val="00A6498A"/>
    <w:rsid w:val="00A90D35"/>
    <w:rsid w:val="00AB22DD"/>
    <w:rsid w:val="00AB24B9"/>
    <w:rsid w:val="00B303AF"/>
    <w:rsid w:val="00B4226D"/>
    <w:rsid w:val="00B45063"/>
    <w:rsid w:val="00B647EC"/>
    <w:rsid w:val="00B77FC6"/>
    <w:rsid w:val="00BA46BE"/>
    <w:rsid w:val="00BD686E"/>
    <w:rsid w:val="00BE195D"/>
    <w:rsid w:val="00C442D5"/>
    <w:rsid w:val="00C52B5C"/>
    <w:rsid w:val="00CE3D4A"/>
    <w:rsid w:val="00D0078C"/>
    <w:rsid w:val="00D0594D"/>
    <w:rsid w:val="00D4193B"/>
    <w:rsid w:val="00D513BE"/>
    <w:rsid w:val="00D560AB"/>
    <w:rsid w:val="00D57DAE"/>
    <w:rsid w:val="00D60186"/>
    <w:rsid w:val="00D72C2A"/>
    <w:rsid w:val="00D97A71"/>
    <w:rsid w:val="00DA1655"/>
    <w:rsid w:val="00DA4569"/>
    <w:rsid w:val="00DF1E54"/>
    <w:rsid w:val="00E13956"/>
    <w:rsid w:val="00E20ADA"/>
    <w:rsid w:val="00E27C15"/>
    <w:rsid w:val="00E60A9F"/>
    <w:rsid w:val="00E73B55"/>
    <w:rsid w:val="00EA5583"/>
    <w:rsid w:val="00EB088A"/>
    <w:rsid w:val="00F0329A"/>
    <w:rsid w:val="00F11DF3"/>
    <w:rsid w:val="00F15D79"/>
    <w:rsid w:val="00F200F5"/>
    <w:rsid w:val="00F26C6C"/>
    <w:rsid w:val="00F50FA2"/>
    <w:rsid w:val="00F657BF"/>
    <w:rsid w:val="00F65A5F"/>
    <w:rsid w:val="00F8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5E8BF5D7"/>
  <w15:docId w15:val="{2A8D0D21-51BB-4C70-99BA-F58628DE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109A"/>
    <w:pPr>
      <w:spacing w:after="24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7EED"/>
    <w:pPr>
      <w:keepNext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6A07E6"/>
    <w:pPr>
      <w:numPr>
        <w:ilvl w:val="1"/>
      </w:numPr>
      <w:outlineLvl w:val="1"/>
    </w:pPr>
    <w:rPr>
      <w:b w:val="0"/>
      <w:u w:val="single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B46798"/>
    <w:pPr>
      <w:numPr>
        <w:ilvl w:val="2"/>
      </w:numPr>
      <w:outlineLvl w:val="2"/>
    </w:pPr>
    <w:rPr>
      <w:b w:val="0"/>
      <w:i/>
    </w:rPr>
  </w:style>
  <w:style w:type="paragraph" w:styleId="berschrift4">
    <w:name w:val="heading 4"/>
    <w:basedOn w:val="berschrift1"/>
    <w:next w:val="Standard"/>
    <w:link w:val="berschrift4Zchn"/>
    <w:uiPriority w:val="9"/>
    <w:unhideWhenUsed/>
    <w:qFormat/>
    <w:rsid w:val="00B46798"/>
    <w:pPr>
      <w:numPr>
        <w:ilvl w:val="3"/>
      </w:numPr>
      <w:outlineLvl w:val="3"/>
    </w:pPr>
    <w:rPr>
      <w:sz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A35423"/>
    <w:pPr>
      <w:keepNext/>
      <w:keepLines/>
      <w:spacing w:before="40"/>
      <w:outlineLvl w:val="4"/>
    </w:pPr>
    <w:rPr>
      <w:rFonts w:eastAsiaTheme="majorEastAsia" w:cstheme="majorBidi"/>
      <w:b/>
      <w:color w:val="4F81BD" w:themeColor="accen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B00B35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FF4D99"/>
    <w:pPr>
      <w:spacing w:after="0"/>
    </w:pPr>
    <w:rPr>
      <w:b/>
      <w:sz w:val="30"/>
    </w:rPr>
  </w:style>
  <w:style w:type="character" w:customStyle="1" w:styleId="TitelZchn">
    <w:name w:val="Titel Zchn"/>
    <w:basedOn w:val="Absatz-Standardschriftart"/>
    <w:link w:val="Titel"/>
    <w:uiPriority w:val="10"/>
    <w:rsid w:val="00FF4D99"/>
    <w:rPr>
      <w:rFonts w:ascii="Arial" w:hAnsi="Arial"/>
      <w:b/>
      <w:sz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7EED"/>
    <w:rPr>
      <w:rFonts w:ascii="Arial" w:hAnsi="Arial"/>
      <w:b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E4A17"/>
    <w:rPr>
      <w:rFonts w:asciiTheme="majorHAnsi" w:hAnsiTheme="majorHAnsi"/>
      <w:sz w:val="2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E4A17"/>
    <w:rPr>
      <w:rFonts w:asciiTheme="majorHAnsi" w:hAnsiTheme="majorHAnsi"/>
      <w:sz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07E6"/>
    <w:rPr>
      <w:rFonts w:ascii="Arial" w:hAnsi="Arial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46798"/>
    <w:rPr>
      <w:rFonts w:ascii="Arial" w:hAnsi="Arial"/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46798"/>
    <w:rPr>
      <w:rFonts w:ascii="Arial" w:hAnsi="Arial"/>
      <w:b/>
      <w:sz w:val="26"/>
    </w:rPr>
  </w:style>
  <w:style w:type="paragraph" w:customStyle="1" w:styleId="ListAlphabetic">
    <w:name w:val="ListAlphabetic"/>
    <w:basedOn w:val="Standard"/>
    <w:rsid w:val="00D92B54"/>
    <w:pPr>
      <w:numPr>
        <w:numId w:val="41"/>
      </w:numPr>
    </w:pPr>
  </w:style>
  <w:style w:type="paragraph" w:styleId="Listenabsatz">
    <w:name w:val="List Paragraph"/>
    <w:basedOn w:val="Standard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Standard"/>
    <w:rsid w:val="007E4B3F"/>
    <w:pPr>
      <w:numPr>
        <w:numId w:val="38"/>
      </w:numPr>
    </w:pPr>
  </w:style>
  <w:style w:type="paragraph" w:customStyle="1" w:styleId="ListLine">
    <w:name w:val="ListLine"/>
    <w:basedOn w:val="Standard"/>
    <w:rsid w:val="00FD1909"/>
    <w:pPr>
      <w:numPr>
        <w:numId w:val="37"/>
      </w:numPr>
      <w:contextualSpacing/>
    </w:pPr>
  </w:style>
  <w:style w:type="paragraph" w:customStyle="1" w:styleId="ListBullet">
    <w:name w:val="ListBullet"/>
    <w:basedOn w:val="Standard"/>
    <w:rsid w:val="00F55885"/>
    <w:pPr>
      <w:numPr>
        <w:numId w:val="28"/>
      </w:numPr>
    </w:pPr>
  </w:style>
  <w:style w:type="paragraph" w:customStyle="1" w:styleId="Transmission">
    <w:name w:val="Transmission"/>
    <w:basedOn w:val="KeinLeerraum"/>
    <w:link w:val="TransmissionZchn"/>
    <w:rsid w:val="004B50E2"/>
    <w:rPr>
      <w:b/>
      <w:sz w:val="22"/>
    </w:rPr>
  </w:style>
  <w:style w:type="paragraph" w:customStyle="1" w:styleId="EnclosuresBox">
    <w:name w:val="EnclosuresBox"/>
    <w:basedOn w:val="KeinLeerraum"/>
    <w:rsid w:val="00F10D6B"/>
    <w:pPr>
      <w:tabs>
        <w:tab w:val="left" w:pos="284"/>
      </w:tabs>
      <w:spacing w:before="480"/>
    </w:pPr>
    <w:rPr>
      <w:sz w:val="22"/>
    </w:rPr>
  </w:style>
  <w:style w:type="paragraph" w:styleId="Verzeichnis1">
    <w:name w:val="toc 1"/>
    <w:aliases w:val="NotYetCustomized8649"/>
    <w:basedOn w:val="Standard"/>
    <w:next w:val="Standard"/>
    <w:autoRedefine/>
    <w:uiPriority w:val="39"/>
    <w:unhideWhenUsed/>
    <w:rsid w:val="00C922AB"/>
    <w:pPr>
      <w:tabs>
        <w:tab w:val="left" w:pos="567"/>
        <w:tab w:val="right" w:leader="dot" w:pos="9072"/>
      </w:tabs>
      <w:spacing w:before="240"/>
      <w:ind w:left="567" w:right="567" w:hanging="567"/>
    </w:pPr>
    <w:rPr>
      <w:b/>
    </w:rPr>
  </w:style>
  <w:style w:type="paragraph" w:styleId="Verzeichnis2">
    <w:name w:val="toc 2"/>
    <w:aliases w:val="NotYetCustomized3819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A35423"/>
    <w:rPr>
      <w:rFonts w:ascii="Arial" w:eastAsiaTheme="majorEastAsia" w:hAnsi="Arial" w:cstheme="majorBidi"/>
      <w:b/>
      <w:color w:val="4F81BD" w:themeColor="accent1"/>
      <w:sz w:val="26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E57DA9"/>
    <w:pPr>
      <w:jc w:val="righ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E57DA9"/>
    <w:rPr>
      <w:sz w:val="14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9E32DC"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F44995"/>
    <w:rPr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D600FA"/>
    <w:rPr>
      <w:rFonts w:ascii="Arial" w:hAnsi="Arial"/>
      <w:b/>
      <w:i w:val="0"/>
      <w:iCs/>
      <w:color w:val="E7001D"/>
      <w:sz w:val="22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F81BD" w:themeColor="accent1"/>
    </w:rPr>
  </w:style>
  <w:style w:type="paragraph" w:styleId="Kopfzeile">
    <w:name w:val="header"/>
    <w:aliases w:val="NotYetCustomized2561"/>
    <w:basedOn w:val="KeinLeerraum"/>
    <w:link w:val="KopfzeileZchn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NotYetCustomized2561 Zchn"/>
    <w:basedOn w:val="Absatz-Standardschriftart"/>
    <w:link w:val="Kopfzeile"/>
    <w:uiPriority w:val="99"/>
    <w:rsid w:val="00EE3591"/>
    <w:rPr>
      <w:sz w:val="20"/>
    </w:rPr>
  </w:style>
  <w:style w:type="paragraph" w:styleId="Anrede">
    <w:name w:val="Salutation"/>
    <w:aliases w:val="NotYetCustomized3018"/>
    <w:basedOn w:val="Standard"/>
    <w:next w:val="Standard"/>
    <w:link w:val="AnredeZchn"/>
    <w:uiPriority w:val="99"/>
    <w:unhideWhenUsed/>
    <w:rsid w:val="00FD1909"/>
  </w:style>
  <w:style w:type="character" w:customStyle="1" w:styleId="AnredeZchn">
    <w:name w:val="Anrede Zchn"/>
    <w:aliases w:val="NotYetCustomized3018 Zchn"/>
    <w:basedOn w:val="Absatz-Standardschriftart"/>
    <w:link w:val="Anrede"/>
    <w:uiPriority w:val="99"/>
    <w:rsid w:val="001E2AC6"/>
    <w:rPr>
      <w:sz w:val="20"/>
    </w:rPr>
  </w:style>
  <w:style w:type="paragraph" w:styleId="Gruformel">
    <w:name w:val="Closing"/>
    <w:basedOn w:val="Standard"/>
    <w:link w:val="GruformelZchn"/>
    <w:uiPriority w:val="99"/>
    <w:unhideWhenUsed/>
    <w:rsid w:val="00FD1909"/>
  </w:style>
  <w:style w:type="character" w:customStyle="1" w:styleId="GruformelZchn">
    <w:name w:val="Grußformel Zchn"/>
    <w:basedOn w:val="Absatz-Standardschriftart"/>
    <w:link w:val="Gruformel"/>
    <w:uiPriority w:val="99"/>
    <w:rsid w:val="001E2AC6"/>
    <w:rPr>
      <w:sz w:val="20"/>
    </w:rPr>
  </w:style>
  <w:style w:type="paragraph" w:styleId="KeinLeerraum">
    <w:name w:val="No Spacing"/>
    <w:link w:val="KeinLeerraumZchn"/>
    <w:uiPriority w:val="1"/>
    <w:rsid w:val="00940F45"/>
    <w:pPr>
      <w:spacing w:after="0" w:line="240" w:lineRule="auto"/>
    </w:pPr>
    <w:rPr>
      <w:sz w:val="20"/>
    </w:rPr>
  </w:style>
  <w:style w:type="paragraph" w:styleId="Unterschrift">
    <w:name w:val="Signature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F52DF"/>
    <w:rPr>
      <w:sz w:val="20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basedOn w:val="KeinLeerraumZchn"/>
    <w:link w:val="Transmission"/>
    <w:rsid w:val="004B50E2"/>
    <w:rPr>
      <w:b/>
      <w:sz w:val="20"/>
    </w:rPr>
  </w:style>
  <w:style w:type="character" w:customStyle="1" w:styleId="SubjectZchn">
    <w:name w:val="Subject Zchn"/>
    <w:basedOn w:val="Absatz-Standardschriftart"/>
    <w:link w:val="Subject"/>
    <w:rsid w:val="00B00B35"/>
    <w:rPr>
      <w:rFonts w:ascii="Arial" w:hAnsi="Arial"/>
      <w:b/>
    </w:rPr>
  </w:style>
  <w:style w:type="numbering" w:customStyle="1" w:styleId="ListAlphabeticList">
    <w:name w:val="ListAlphabeticList"/>
    <w:uiPriority w:val="99"/>
    <w:rsid w:val="00CB45C7"/>
    <w:pPr>
      <w:numPr>
        <w:numId w:val="23"/>
      </w:numPr>
    </w:pPr>
  </w:style>
  <w:style w:type="numbering" w:customStyle="1" w:styleId="ListNumericList">
    <w:name w:val="ListNumericList"/>
    <w:uiPriority w:val="99"/>
    <w:rsid w:val="00CB45C7"/>
    <w:pPr>
      <w:numPr>
        <w:numId w:val="24"/>
      </w:numPr>
    </w:pPr>
  </w:style>
  <w:style w:type="numbering" w:customStyle="1" w:styleId="ListLineList">
    <w:name w:val="ListLineList"/>
    <w:uiPriority w:val="99"/>
    <w:rsid w:val="005B5BFC"/>
    <w:pPr>
      <w:numPr>
        <w:numId w:val="25"/>
      </w:numPr>
    </w:pPr>
  </w:style>
  <w:style w:type="numbering" w:customStyle="1" w:styleId="ListBulletList">
    <w:name w:val="ListBulletList"/>
    <w:uiPriority w:val="99"/>
    <w:rsid w:val="005B5BFC"/>
    <w:pPr>
      <w:numPr>
        <w:numId w:val="27"/>
      </w:numPr>
    </w:pPr>
  </w:style>
  <w:style w:type="numbering" w:customStyle="1" w:styleId="HeadingList">
    <w:name w:val="HeadingList"/>
    <w:uiPriority w:val="99"/>
    <w:rsid w:val="00EC214A"/>
    <w:pPr>
      <w:numPr>
        <w:numId w:val="31"/>
      </w:numPr>
    </w:pPr>
  </w:style>
  <w:style w:type="paragraph" w:customStyle="1" w:styleId="NormalNoSpacing">
    <w:name w:val="NormalNoSpacing"/>
    <w:aliases w:val="NotYetCustomized6307"/>
    <w:basedOn w:val="Standard"/>
    <w:rsid w:val="00AC222A"/>
    <w:pPr>
      <w:spacing w:after="0"/>
    </w:pPr>
  </w:style>
  <w:style w:type="paragraph" w:customStyle="1" w:styleId="SenderWindow">
    <w:name w:val="SenderWindow"/>
    <w:basedOn w:val="Standard"/>
    <w:rsid w:val="00F65CE5"/>
    <w:rPr>
      <w:sz w:val="14"/>
      <w:u w:val="single"/>
    </w:rPr>
  </w:style>
  <w:style w:type="paragraph" w:customStyle="1" w:styleId="Sender">
    <w:name w:val="Sender"/>
    <w:basedOn w:val="KeinLeerraum"/>
    <w:rsid w:val="0044110E"/>
    <w:rPr>
      <w:sz w:val="18"/>
    </w:rPr>
  </w:style>
  <w:style w:type="paragraph" w:customStyle="1" w:styleId="Recipient">
    <w:name w:val="Recipient"/>
    <w:basedOn w:val="KeinLeerraum"/>
    <w:rsid w:val="00A8382C"/>
    <w:rPr>
      <w:sz w:val="22"/>
    </w:rPr>
  </w:style>
  <w:style w:type="paragraph" w:customStyle="1" w:styleId="SubjectProtocol">
    <w:name w:val="SubjectProtocol"/>
    <w:basedOn w:val="Subject"/>
    <w:rsid w:val="00A316B6"/>
    <w:pPr>
      <w:spacing w:before="340" w:after="0"/>
    </w:pPr>
  </w:style>
  <w:style w:type="paragraph" w:customStyle="1" w:styleId="SubTitleProtocol">
    <w:name w:val="SubTitleProtocol"/>
    <w:basedOn w:val="SubjectProtocol"/>
    <w:rsid w:val="00C77F17"/>
    <w:pPr>
      <w:spacing w:before="0"/>
    </w:pPr>
    <w:rPr>
      <w:b w:val="0"/>
      <w:sz w:val="26"/>
    </w:rPr>
  </w:style>
  <w:style w:type="paragraph" w:customStyle="1" w:styleId="CityDate">
    <w:name w:val="CityDate"/>
    <w:basedOn w:val="Standard"/>
    <w:rsid w:val="00EE5D30"/>
    <w:pPr>
      <w:spacing w:after="80"/>
    </w:pPr>
  </w:style>
  <w:style w:type="character" w:styleId="Seitenzahl">
    <w:name w:val="page number"/>
    <w:basedOn w:val="Absatz-Standardschriftart"/>
    <w:uiPriority w:val="99"/>
    <w:unhideWhenUsed/>
    <w:rsid w:val="00812147"/>
    <w:rPr>
      <w:rFonts w:ascii="Arial" w:hAnsi="Arial"/>
      <w:sz w:val="14"/>
    </w:rPr>
  </w:style>
  <w:style w:type="character" w:customStyle="1" w:styleId="Unterstrichen">
    <w:name w:val="Unterstrichen"/>
    <w:basedOn w:val="Absatz-Standardschriftart"/>
    <w:uiPriority w:val="1"/>
    <w:rsid w:val="00E16FF8"/>
    <w:rPr>
      <w:b w:val="0"/>
      <w:u w:val="single"/>
    </w:rPr>
  </w:style>
  <w:style w:type="character" w:styleId="Fett">
    <w:name w:val="Strong"/>
    <w:basedOn w:val="Absatz-Standardschriftart"/>
    <w:uiPriority w:val="22"/>
    <w:rsid w:val="0001203C"/>
    <w:rPr>
      <w:b/>
      <w:bCs/>
    </w:rPr>
  </w:style>
  <w:style w:type="character" w:customStyle="1" w:styleId="Kursiv">
    <w:name w:val="Kursiv"/>
    <w:basedOn w:val="Hervorhebung"/>
    <w:uiPriority w:val="1"/>
    <w:rsid w:val="0001203C"/>
    <w:rPr>
      <w:rFonts w:ascii="Arial" w:hAnsi="Arial"/>
      <w:b w:val="0"/>
      <w:i/>
      <w:iCs/>
      <w:color w:val="auto"/>
      <w:sz w:val="22"/>
    </w:rPr>
  </w:style>
  <w:style w:type="paragraph" w:customStyle="1" w:styleId="AktennotizSubject">
    <w:name w:val="AktennotizSubject"/>
    <w:basedOn w:val="Subject"/>
    <w:rsid w:val="004E1E25"/>
    <w:pPr>
      <w:spacing w:before="240" w:after="0"/>
    </w:pPr>
    <w:rPr>
      <w:sz w:val="30"/>
    </w:rPr>
  </w:style>
  <w:style w:type="table" w:styleId="Tabellenraster">
    <w:name w:val="Table Grid"/>
    <w:basedOn w:val="NormaleTabelle"/>
    <w:uiPriority w:val="59"/>
    <w:rsid w:val="003C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C109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1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M-US0110\AppData\Local\Temp\OneOffixx\generated\6f7d7a1c-2176-494e-8861-b9a96f1badb6.dotx" TargetMode="External"/></Relationships>
</file>

<file path=word/theme/theme1.xml><?xml version="1.0" encoding="utf-8"?>
<a:theme xmlns:a="http://schemas.openxmlformats.org/drawingml/2006/main" name="Theme Basic farbig">
  <a:themeElements>
    <a:clrScheme name="Theme Basic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Basic farbi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</Group>
      <!-- Parametrierung der Nummerierungs-Optionen -->
      <Group name="NumberingBehaviors">
        <Definition type="Increment" style="ListNumeric"/>
        <Definition type="Decrement"/>
        <!--
          <Definition type="RestartMain"/>
          <Definition type="RestartSub"/>
          -->
        <Definition type="ResetChapter" style="Überschrift 1"/>
        <Definition type="ResetList" style="ListNumeric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Hervorhebungen">
          <Label lcid="1042">Diverses</Label>
          <Definition type="Fett" style="Fett">
            <Label lcid="1042">Fett</Label>
          </Definition>
          <Definition type="Kursiv" style="Kursiv">
            <Label lcid="1042">Kursiv</Label>
          </Definition>
          <Definition type="Unterstrichen" style="Unterstrichen">
            <Label lcid="1042">Unterstrichen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1938514245</Id>
      <Width>0</Width>
      <Height>0</Height>
      <XPath>//Image[@id='Profile.Org.Logo']</XPath>
      <ImageHash>74debd4d6cea6f6f01397f12506c5d03</ImageHash>
    </ImageSizeDefinition>
    <ImageSizeDefinition>
      <Id>1684259688</Id>
      <Width>0</Width>
      <Height>0</Height>
      <XPath>//Image[@id='Profile.Org.Logo']</XPath>
      <ImageHash>74debd4d6cea6f6f01397f12506c5d03</ImageHash>
    </ImageSizeDefinition>
  </ImageDefinitions>
</OneOffixxImageDefinitionPart>
</file>

<file path=customXml/item3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8 1 2 8 4 8 e f - 7 f 0 8 - 4 a 7 1 - 8 f 5 d - 3 6 3 a 4 2 7 6 5 6 3 0 "   t I d = " 5 8 4 e 2 6 3 f - 3 b c 7 - 4 2 5 4 - 9 8 5 5 - b c 8 1 4 0 8 a 3 6 f 5 "   i n t e r n a l T I d = " 5 8 4 e 2 6 3 f - 3 b c 7 - 4 2 5 4 - 9 8 5 5 - b c 8 1 4 0 8 a 3 6 f 5 "   m t I d = " 2 7 5 a f 3 2 e - b c 4 0 - 4 5 c 2 - 8 5 b 7 - a f b 1 c 0 3 8 2 6 5 3 "   r e v i s i o n = " 0 "   c r e a t e d m a j o r v e r s i o n = " 0 "   c r e a t e d m i n o r v e r s i o n = " 0 "   c r e a t e d = " 2 0 2 4 - 0 2 - 1 3 T 1 3 : 2 7 : 3 2 . 9 6 9 2 2 1 1 Z "   m o d i f i e d m a j o r v e r s i o n = " 0 "   m o d i f i e d m i n o r v e r s i o n = " 0 "   m o d i f i e d = " 0 0 0 1 - 0 1 - 0 1 T 0 0 : 0 0 : 0 0 "   p r o f i l e = " 3 c e f d 9 3 6 - b f 7 a - 4 c 8 2 - b 0 d 0 - 4 c f e 4 9 0 6 8 b 5 9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3 c e f d 9 3 6 - b f 7 a - 4 c 8 2 - b 0 d 0 - 4 c f e 4 9 0 6 8 b 5 9 ] ] > < / T e x t >  
                 < T e x t   i d = " P r o f i l e . O r g a n i z a t i o n U n i t I d "   l a b e l = " P r o f i l e . O r g a n i z a t i o n U n i t I d " > < ! [ C D A T A [ 0 5 3 e 7 2 5 7 - 3 a c 3 - 4 3 e 8 - 9 2 3 d - 0 5 f 5 9 2 3 2 d 3 d 2 ] ] > < / T e x t >  
                 < T e x t   i d = " P r o f i l e . O r g . A b s e n d e r "   l a b e l = " P r o f i l e . O r g . A b s e n d e r " > < ! [ C D A T A [ G e m e i n d e   B i r m e n s d o r f ] ] > < / T e x t >  
                 < T e x t   i d = " P r o f i l e . O r g . C l a i m "   l a b e l = " P r o f i l e . O r g . C l a i m " > < ! [ C D A T A [ B e r e i c h   B e v � l k e r u n g s d i e n s t e ] ] > < / T e x t >  
                 < T e x t   i d = " P r o f i l e . O r g . E m a i l "   l a b e l = " P r o f i l e . O r g . E m a i l " > < ! [ C D A T A [ p r a e s i d i a l e s @ b i r m e n s d o r f . c h ] ] > < / T e x t >  
                 < T e x t   i d = " P r o f i l e . O r g . F a x "   l a b e l = " P r o f i l e . O r g . F a x " > < ! [ C D A T A [ 0 4 4   7 3 9   1 2   0 1 ] ] > < / T e x t >  
                 < T e x t   i d = " P r o f i l e . O r g . P h o n e "   l a b e l = " P r o f i l e . O r g . P h o n e " > < ! [ C D A T A [ 0 4 4   7 3 9   1 2   1 0 ] ] > < / T e x t >  
                 < T e x t   i d = " P r o f i l e . O r g . P o s t a l . C i t y "   l a b e l = " P r o f i l e . O r g . P o s t a l . C i t y " > < ! [ C D A T A [ B i r m e n s d o r f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C Z i p "   l a b e l = " P r o f i l e . O r g . P o s t a l . C Z i p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o B o x "   l a b e l = " P r o f i l e . O r g . P o s t a l . P o B o x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S t a l l i k o n e r s t r a s s e   9 ] ] > < / T e x t >  
                 < T e x t   i d = " P r o f i l e . O r g . P o s t a l . Z i p "   l a b e l = " P r o f i l e . O r g . P o s t a l . Z i p " > < ! [ C D A T A [ 8 9 0 3 ] ] > < / T e x t >  
                 < T e x t   i d = " P r o f i l e . O r g . T i t l e "   l a b e l = " P r o f i l e . O r g . T i t l e " > < ! [ C D A T A [ G e m e i n d e v e r w a l t u n g   B i r m e n s d o r f ] ] > < / T e x t >  
                 < T e x t   i d = " P r o f i l e . O r g . U n i t "   l a b e l = " P r o f i l e . O r g . U n i t " > < ! [ C D A T A [ P r � s i d i a l e s ] ] > < / T e x t >  
                 < T e x t   i d = " P r o f i l e . O r g . W e b "   l a b e l = " P r o f i l e . O r g . W e b " > < ! [ C D A T A [ w w w . b i r m e n s d o r f .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D a n i e l a . S u p p i g e r @ b i r m e n s d o r f . c h ] ] > < / T e x t >  
                 < T e x t   i d = " P r o f i l e . U s e r . F i r s t N a m e "   l a b e l = " P r o f i l e . U s e r . F i r s t N a m e " > < ! [ C D A T A [ D a n i e l a ] ] > < / T e x t >  
                 < T e x t   i d = " P r o f i l e . U s e r . F u n c t i o n "   l a b e l = " P r o f i l e . U s e r . F u n c t i o n " > < ! [ C D A T A [ B e r e i c h s l e i t e r i n ] ] > < / T e x t >  
                 < T e x t   i d = " P r o f i l e . U s e r . L a s t N a m e "   l a b e l = " P r o f i l e . U s e r . L a s t N a m e " > < ! [ C D A T A [ S u p p i g e r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0 4 4   7 3 9   1 2   0 2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    < T e x t   i d = " P r o f i l e . U s e r . Z u s a t z i n f o "   l a b e l = " P r o f i l e . U s e r . Z u s a t z i n f o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D a n i e l a . S u p p i g e r @ b i r m e n s d o r f . c h ] ] > < / T e x t >  
                 < T e x t   i d = " A u t h o r . U s e r . F i r s t N a m e "   l a b e l = " A u t h o r . U s e r . F i r s t N a m e " > < ! [ C D A T A [ D a n i e l a ] ] > < / T e x t >  
                 < T e x t   i d = " A u t h o r . U s e r . F u n c t i o n "   l a b e l = " A u t h o r . U s e r . F u n c t i o n " > < ! [ C D A T A [ B e r e i c h s l e i t e r i n ] ] > < / T e x t >  
                 < T e x t   i d = " A u t h o r . U s e r . L a s t N a m e "   l a b e l = " A u t h o r . U s e r . L a s t N a m e " > < ! [ C D A T A [ S u p p i g e r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0 4 4   7 3 9   1 2   0 2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    < T e x t   i d = " A u t h o r . U s e r . Z u s a t z i n f o "   l a b e l = " A u t h o r . U s e r . Z u s a t z i n f o " > < ! [ C D A T A [   ] ] > < / T e x t >  
             < / A u t h o r >  
             < T o o l b o x >  
                 < T e x t   i d = " D o c u m e n t P r o p e r t i e s . S a v e P a t h " > < ! [ C D A T A [ H : \ L � s c h e n \ G R ,   E r s a t z w a h l   R e s t   A m t s d a u e r   2 0 2 2   -   2 0 2 6 ,   d e f i n i t i v e   W a h l v o r s c h l � g e   u n d     W a h l a n o r d n u n g ,   M a s s g e b e n d e   a m t l i c h e   P u b l i k a t i o n   2 0 2 4 - 0 3 - 2 8 . d o c x ] ] > < / T e x t >  
                 < T e x t   i d = " D o c u m e n t P r o p e r t i e s . D o c u m e n t N a m e " > < ! [ C D A T A [ G R ,   E r s a t z w a h l   R e s t   A m t s d a u e r   2 0 2 2   -   2 0 2 6 ,   d e f i n i t i v e   W a h l v o r s c h l � g e   u n d     W a h l a n o r d n u n g ,   M a s s g e b e n d e   a m t l i c h e   P u b l i k a t i o n   2 0 2 4 - 0 3 - 2 8 . d o c x ] ] > < / T e x t >  
                 < D a t e T i m e   i d = " D o c u m e n t P r o p e r t i e s . S a v e T i m e s t a m p "   l i d = " D e u t s c h   ( D e u t s c h l a n d ) " > 2 0 2 4 - 0 3 - 1 5 T 0 6 : 3 9 : 2 7 . 3 1 6 1 8 0 3 Z < / D a t e T i m e >  
             < / T o o l b o x >  
             < S c r i p t i n g >  
                 < T e x t   i d = " C u s t o m E l e m e n t s . T e x t s . D r a f t "   l a b e l = " C u s t o m E l e m e n t s . T e x t s . D r a f t " > < ! [ C D A T A [ E n t w u r f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5 8 4 e 2 6 3 f - 3 b c 7 - 4 2 5 4 - 9 8 5 5 - b c 8 1 4 0 8 a 3 6 f 5 "   i n t e r n a l T I d = " 5 8 4 e 2 6 3 f - 3 b c 7 - 4 2 5 4 - 9 8 5 5 - b c 8 1 4 0 8 a 3 6 f 5 " >  
             < B a s e d O n >  
                 < T e m p l a t e   t I d = " 9 5 0 6 d a 0 a - a 6 5 a - 4 b 2 c - 9 a 3 3 - 8 a 5 5 1 0 f 5 c 6 a 1 "   i n t e r n a l T I d = " 9 5 0 6 d a 0 a - a 6 5 a - 4 b 2 c - 9 a 3 3 - 8 a 5 5 1 0 f 5 c 6 a 1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4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Props1.xml><?xml version="1.0" encoding="utf-8"?>
<ds:datastoreItem xmlns:ds="http://schemas.openxmlformats.org/officeDocument/2006/customXml" ds:itemID="{D5890593-70F2-43B3-8FD3-E669670D803E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9B5FB9A0-A013-4A7A-BD81-4B5555E5EEC3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A0D8F2C8-DC50-4E96-A4BF-595C5A67EFA5}">
  <ds:schemaRefs>
    <ds:schemaRef ds:uri="http://www.w3.org/2001/XMLSchema"/>
    <ds:schemaRef ds:uri="http://schema.oneoffixx.com/OneOffixxDocumentPart/1"/>
    <ds:schemaRef ds:uri=""/>
  </ds:schemaRefs>
</ds:datastoreItem>
</file>

<file path=customXml/itemProps4.xml><?xml version="1.0" encoding="utf-8"?>
<ds:datastoreItem xmlns:ds="http://schemas.openxmlformats.org/officeDocument/2006/customXml" ds:itemID="{9B050ACE-7D9A-4EED-A6D4-EEF17285C77A}">
  <ds:schemaRefs>
    <ds:schemaRef ds:uri="http://www.w3.org/2001/XMLSchema"/>
    <ds:schemaRef ds:uri="http://schema.oneoffixx.com/OneOffixxExtendedBindingPart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6f7d7a1c-2176-494e-8861-b9a96f1badb6</Template>
  <TotalTime>0</TotalTime>
  <Pages>2</Pages>
  <Words>448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Suppiger Daniela</dc:creator>
  <cp:lastModifiedBy>Ebnöther Matthias</cp:lastModifiedBy>
  <cp:revision>2</cp:revision>
  <cp:lastPrinted>2020-12-04T14:13:00Z</cp:lastPrinted>
  <dcterms:created xsi:type="dcterms:W3CDTF">2024-08-05T11:27:00Z</dcterms:created>
  <dcterms:modified xsi:type="dcterms:W3CDTF">2024-08-05T11:27:00Z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BCID">
    <vt:lpwstr>2403150729454880</vt:lpwstr>
  </property>
  <property fmtid="{D5CDD505-2E9C-101B-9397-08002B2CF9AE}" pid="3" name="BC-DocVer">
    <vt:r8>1.003</vt:r8>
  </property>
  <property fmtid="{D5CDD505-2E9C-101B-9397-08002B2CF9AE}" pid="4" name="BC-DownDT">
    <vt:lpwstr>2024-03-15T06:34:21.315Z</vt:lpwstr>
  </property>
  <property fmtid="{D5CDD505-2E9C-101B-9397-08002B2CF9AE}" pid="5" name="BC-UNID">
    <vt:lpwstr>c7c7a0e0d955739fc1258ae10023aee2</vt:lpwstr>
  </property>
  <property fmtid="{D5CDD505-2E9C-101B-9397-08002B2CF9AE}" pid="6" name="BC-User">
    <vt:lpwstr>Daniela Suppiger</vt:lpwstr>
  </property>
  <property fmtid="{D5CDD505-2E9C-101B-9397-08002B2CF9AE}" pid="7" name="OOTrackRevision">
    <vt:bool>false</vt:bool>
  </property>
  <property fmtid="{D5CDD505-2E9C-101B-9397-08002B2CF9AE}" pid="8" name="BC-GUID">
    <vt:lpwstr>5d3ab497-609c-476a-9b2d-52c096416b34</vt:lpwstr>
  </property>
</Properties>
</file>